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625FBCD" w:rsidR="006C56C8" w:rsidRPr="00E11B80" w:rsidRDefault="00DB7DEE" w:rsidP="00DD5A1F">
      <w:pPr>
        <w:pStyle w:val="Title"/>
      </w:pPr>
      <w:r w:rsidRPr="00E11B80">
        <w:t>Project Status Report</w:t>
      </w:r>
    </w:p>
    <w:p w14:paraId="17CD7C59" w14:textId="77777777" w:rsidR="00EA0605" w:rsidRPr="00E11B80" w:rsidRDefault="00EA0605" w:rsidP="00692F6F">
      <w:pPr>
        <w:rPr>
          <w:b/>
          <w:bCs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2694"/>
        <w:gridCol w:w="4819"/>
      </w:tblGrid>
      <w:tr w:rsidR="00EA0605" w:rsidRPr="00E11B80" w14:paraId="772AF523" w14:textId="77777777" w:rsidTr="00234891">
        <w:tc>
          <w:tcPr>
            <w:tcW w:w="2694" w:type="dxa"/>
            <w:shd w:val="clear" w:color="auto" w:fill="FFCC66"/>
          </w:tcPr>
          <w:p w14:paraId="2588D06E" w14:textId="45456E7D" w:rsidR="00EA0605" w:rsidRPr="00E11B80" w:rsidRDefault="00EA0605" w:rsidP="00EA0605">
            <w:pPr>
              <w:rPr>
                <w:b/>
                <w:bCs/>
              </w:rPr>
            </w:pPr>
            <w:r w:rsidRPr="00E11B80">
              <w:rPr>
                <w:b/>
                <w:bCs/>
              </w:rPr>
              <w:t>Project name</w:t>
            </w:r>
          </w:p>
        </w:tc>
        <w:tc>
          <w:tcPr>
            <w:tcW w:w="4819" w:type="dxa"/>
          </w:tcPr>
          <w:p w14:paraId="0CB0D6BE" w14:textId="77777777" w:rsidR="00EA0605" w:rsidRPr="00E11B80" w:rsidRDefault="00EA0605" w:rsidP="00EA0605">
            <w:pPr>
              <w:jc w:val="center"/>
              <w:rPr>
                <w:b/>
                <w:bCs/>
              </w:rPr>
            </w:pPr>
          </w:p>
        </w:tc>
      </w:tr>
      <w:tr w:rsidR="00EA0605" w:rsidRPr="00E11B80" w14:paraId="4D0C4CE4" w14:textId="77777777" w:rsidTr="00234891">
        <w:tc>
          <w:tcPr>
            <w:tcW w:w="2694" w:type="dxa"/>
            <w:shd w:val="clear" w:color="auto" w:fill="FFCC66"/>
          </w:tcPr>
          <w:p w14:paraId="460B2FCF" w14:textId="36BA7238" w:rsidR="00EA0605" w:rsidRPr="00E11B80" w:rsidRDefault="00EA0605" w:rsidP="00EA0605">
            <w:pPr>
              <w:rPr>
                <w:b/>
                <w:bCs/>
              </w:rPr>
            </w:pPr>
            <w:r w:rsidRPr="00E11B80">
              <w:rPr>
                <w:b/>
                <w:bCs/>
              </w:rPr>
              <w:t xml:space="preserve">Responsible team </w:t>
            </w:r>
          </w:p>
        </w:tc>
        <w:tc>
          <w:tcPr>
            <w:tcW w:w="4819" w:type="dxa"/>
          </w:tcPr>
          <w:p w14:paraId="3635E7D9" w14:textId="77777777" w:rsidR="00EA0605" w:rsidRPr="00E11B80" w:rsidRDefault="00EA0605" w:rsidP="00EA0605">
            <w:pPr>
              <w:jc w:val="center"/>
              <w:rPr>
                <w:b/>
                <w:bCs/>
              </w:rPr>
            </w:pPr>
          </w:p>
        </w:tc>
      </w:tr>
      <w:tr w:rsidR="00EA0605" w:rsidRPr="00E11B80" w14:paraId="478E84AE" w14:textId="77777777" w:rsidTr="00234891">
        <w:tc>
          <w:tcPr>
            <w:tcW w:w="2694" w:type="dxa"/>
            <w:shd w:val="clear" w:color="auto" w:fill="FFCC66"/>
          </w:tcPr>
          <w:p w14:paraId="6BEEB798" w14:textId="244E2ABD" w:rsidR="00EA0605" w:rsidRPr="00E11B80" w:rsidRDefault="00EA0605" w:rsidP="00EA0605">
            <w:pPr>
              <w:rPr>
                <w:b/>
                <w:bCs/>
              </w:rPr>
            </w:pPr>
            <w:r w:rsidRPr="00E11B80">
              <w:rPr>
                <w:b/>
                <w:bCs/>
              </w:rPr>
              <w:t>Project lead</w:t>
            </w:r>
          </w:p>
        </w:tc>
        <w:tc>
          <w:tcPr>
            <w:tcW w:w="4819" w:type="dxa"/>
          </w:tcPr>
          <w:p w14:paraId="40062A38" w14:textId="77777777" w:rsidR="00EA0605" w:rsidRPr="00E11B80" w:rsidRDefault="00EA0605" w:rsidP="00EA0605">
            <w:pPr>
              <w:jc w:val="center"/>
              <w:rPr>
                <w:b/>
                <w:bCs/>
              </w:rPr>
            </w:pPr>
          </w:p>
        </w:tc>
      </w:tr>
      <w:tr w:rsidR="00EA0605" w:rsidRPr="00E11B80" w14:paraId="30BA40AF" w14:textId="77777777" w:rsidTr="00234891">
        <w:tc>
          <w:tcPr>
            <w:tcW w:w="2694" w:type="dxa"/>
            <w:shd w:val="clear" w:color="auto" w:fill="FFCC66"/>
          </w:tcPr>
          <w:p w14:paraId="4184D4FD" w14:textId="1B51A476" w:rsidR="00EA0605" w:rsidRPr="00E11B80" w:rsidRDefault="00EA0605" w:rsidP="00EA0605">
            <w:pPr>
              <w:rPr>
                <w:b/>
                <w:bCs/>
              </w:rPr>
            </w:pPr>
            <w:r w:rsidRPr="00E11B80">
              <w:rPr>
                <w:b/>
                <w:bCs/>
              </w:rPr>
              <w:t>Date of report</w:t>
            </w:r>
          </w:p>
        </w:tc>
        <w:tc>
          <w:tcPr>
            <w:tcW w:w="4819" w:type="dxa"/>
          </w:tcPr>
          <w:p w14:paraId="1FEBB638" w14:textId="77777777" w:rsidR="00EA0605" w:rsidRPr="00E11B80" w:rsidRDefault="00EA0605" w:rsidP="00EA0605">
            <w:pPr>
              <w:jc w:val="center"/>
              <w:rPr>
                <w:b/>
                <w:bCs/>
              </w:rPr>
            </w:pPr>
          </w:p>
        </w:tc>
      </w:tr>
    </w:tbl>
    <w:p w14:paraId="59697D68" w14:textId="77777777" w:rsidR="007B0C6F" w:rsidRPr="00E11B80" w:rsidRDefault="007B0C6F" w:rsidP="007B0C6F">
      <w:pPr>
        <w:rPr>
          <w:b/>
          <w:bCs/>
        </w:rPr>
      </w:pPr>
    </w:p>
    <w:p w14:paraId="6541E35E" w14:textId="0CE4DE94" w:rsidR="007B0C6F" w:rsidRPr="00963374" w:rsidRDefault="007B0C6F" w:rsidP="00963374">
      <w:pPr>
        <w:pStyle w:val="Heading2"/>
      </w:pPr>
      <w:r w:rsidRPr="00E11B80">
        <w:t xml:space="preserve">Project Activities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2159"/>
        <w:gridCol w:w="1526"/>
        <w:gridCol w:w="5448"/>
      </w:tblGrid>
      <w:tr w:rsidR="00BC72CC" w:rsidRPr="00E11B80" w14:paraId="616A6B53" w14:textId="77777777" w:rsidTr="00270AFC">
        <w:tc>
          <w:tcPr>
            <w:tcW w:w="1726" w:type="pct"/>
            <w:shd w:val="clear" w:color="auto" w:fill="008296" w:themeFill="accent1"/>
          </w:tcPr>
          <w:p w14:paraId="30FD04D3" w14:textId="751C9850" w:rsidR="00BC72CC" w:rsidRPr="00270AFC" w:rsidRDefault="00BC72CC" w:rsidP="00270AFC">
            <w:pPr>
              <w:pStyle w:val="Heading3"/>
            </w:pPr>
            <w:r w:rsidRPr="00270AFC">
              <w:rPr>
                <w:color w:val="FFFFFF" w:themeColor="background1"/>
              </w:rPr>
              <w:t xml:space="preserve">Item </w:t>
            </w:r>
          </w:p>
        </w:tc>
        <w:tc>
          <w:tcPr>
            <w:tcW w:w="774" w:type="pct"/>
            <w:shd w:val="clear" w:color="auto" w:fill="F8B9C9"/>
          </w:tcPr>
          <w:p w14:paraId="75AECD2B" w14:textId="7F460422" w:rsidR="00BC72CC" w:rsidRPr="00692F6F" w:rsidRDefault="00BC72CC" w:rsidP="00270AFC">
            <w:pPr>
              <w:pStyle w:val="Heading3"/>
              <w:rPr>
                <w:color w:val="000000" w:themeColor="text1"/>
              </w:rPr>
            </w:pPr>
            <w:r w:rsidRPr="00692F6F">
              <w:rPr>
                <w:color w:val="000000" w:themeColor="text1"/>
              </w:rPr>
              <w:t>Due Date</w:t>
            </w:r>
          </w:p>
        </w:tc>
        <w:tc>
          <w:tcPr>
            <w:tcW w:w="547" w:type="pct"/>
            <w:shd w:val="clear" w:color="auto" w:fill="FFCC66"/>
          </w:tcPr>
          <w:p w14:paraId="4E01E581" w14:textId="2C9F1666" w:rsidR="00BC72CC" w:rsidRPr="00692F6F" w:rsidRDefault="00BC72CC" w:rsidP="00270AFC">
            <w:pPr>
              <w:pStyle w:val="Heading3"/>
              <w:rPr>
                <w:color w:val="000000" w:themeColor="text1"/>
              </w:rPr>
            </w:pPr>
            <w:r w:rsidRPr="00692F6F">
              <w:rPr>
                <w:color w:val="000000" w:themeColor="text1"/>
              </w:rPr>
              <w:t>Status</w:t>
            </w:r>
          </w:p>
        </w:tc>
        <w:tc>
          <w:tcPr>
            <w:tcW w:w="1953" w:type="pct"/>
            <w:shd w:val="clear" w:color="auto" w:fill="F8B9C9"/>
          </w:tcPr>
          <w:p w14:paraId="39CE5B82" w14:textId="4C55562E" w:rsidR="00BC72CC" w:rsidRPr="00692F6F" w:rsidRDefault="00BC72CC" w:rsidP="00270AFC">
            <w:pPr>
              <w:pStyle w:val="Heading3"/>
              <w:rPr>
                <w:color w:val="000000" w:themeColor="text1"/>
              </w:rPr>
            </w:pPr>
            <w:r w:rsidRPr="00692F6F">
              <w:rPr>
                <w:color w:val="000000" w:themeColor="text1"/>
              </w:rPr>
              <w:t>Comments</w:t>
            </w:r>
          </w:p>
        </w:tc>
      </w:tr>
      <w:tr w:rsidR="00BC72CC" w:rsidRPr="00E11B80" w14:paraId="26D68FF3" w14:textId="77777777" w:rsidTr="00270AFC">
        <w:tc>
          <w:tcPr>
            <w:tcW w:w="1726" w:type="pct"/>
            <w:shd w:val="clear" w:color="auto" w:fill="FFEFDC"/>
          </w:tcPr>
          <w:p w14:paraId="4AA42EC3" w14:textId="4A39339F" w:rsidR="00BC72CC" w:rsidRPr="00E11B80" w:rsidRDefault="00536D60" w:rsidP="007B0C6F">
            <w:pPr>
              <w:rPr>
                <w:i/>
                <w:iCs/>
              </w:rPr>
            </w:pPr>
            <w:proofErr w:type="gramStart"/>
            <w:r w:rsidRPr="00E11B80">
              <w:rPr>
                <w:i/>
                <w:iCs/>
              </w:rPr>
              <w:t>i.e.</w:t>
            </w:r>
            <w:proofErr w:type="gramEnd"/>
            <w:r w:rsidRPr="00E11B80">
              <w:rPr>
                <w:i/>
                <w:iCs/>
              </w:rPr>
              <w:t xml:space="preserve"> establish working group</w:t>
            </w:r>
          </w:p>
        </w:tc>
        <w:tc>
          <w:tcPr>
            <w:tcW w:w="774" w:type="pct"/>
          </w:tcPr>
          <w:p w14:paraId="17A2BFFD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547" w:type="pct"/>
          </w:tcPr>
          <w:p w14:paraId="59AC1BE2" w14:textId="6B368303" w:rsidR="00BC72CC" w:rsidRPr="00E11B80" w:rsidRDefault="00536D60" w:rsidP="007B0C6F">
            <w:pPr>
              <w:rPr>
                <w:i/>
                <w:iCs/>
              </w:rPr>
            </w:pPr>
            <w:r w:rsidRPr="00E11B80">
              <w:rPr>
                <w:i/>
                <w:iCs/>
              </w:rPr>
              <w:t>In progress</w:t>
            </w:r>
          </w:p>
        </w:tc>
        <w:tc>
          <w:tcPr>
            <w:tcW w:w="1953" w:type="pct"/>
          </w:tcPr>
          <w:p w14:paraId="3AB6982D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</w:tr>
      <w:tr w:rsidR="00BC72CC" w:rsidRPr="00E11B80" w14:paraId="58F06FA4" w14:textId="77777777" w:rsidTr="00270AFC">
        <w:tc>
          <w:tcPr>
            <w:tcW w:w="1726" w:type="pct"/>
            <w:shd w:val="clear" w:color="auto" w:fill="FFEFDC"/>
          </w:tcPr>
          <w:p w14:paraId="105D34F2" w14:textId="10F5A9F0" w:rsidR="00BC72CC" w:rsidRPr="00E11B80" w:rsidRDefault="00536D60" w:rsidP="007B0C6F">
            <w:pPr>
              <w:rPr>
                <w:i/>
                <w:iCs/>
              </w:rPr>
            </w:pPr>
            <w:r w:rsidRPr="00E11B80">
              <w:rPr>
                <w:i/>
                <w:iCs/>
              </w:rPr>
              <w:t xml:space="preserve">kick off meeting </w:t>
            </w:r>
          </w:p>
        </w:tc>
        <w:tc>
          <w:tcPr>
            <w:tcW w:w="774" w:type="pct"/>
          </w:tcPr>
          <w:p w14:paraId="62C4EF52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547" w:type="pct"/>
          </w:tcPr>
          <w:p w14:paraId="381DFA9A" w14:textId="652D11DE" w:rsidR="00BC72CC" w:rsidRPr="00E11B80" w:rsidRDefault="00536D60" w:rsidP="007B0C6F">
            <w:pPr>
              <w:rPr>
                <w:i/>
                <w:iCs/>
              </w:rPr>
            </w:pPr>
            <w:r w:rsidRPr="00E11B80">
              <w:rPr>
                <w:i/>
                <w:iCs/>
              </w:rPr>
              <w:t>Complete</w:t>
            </w:r>
          </w:p>
        </w:tc>
        <w:tc>
          <w:tcPr>
            <w:tcW w:w="1953" w:type="pct"/>
          </w:tcPr>
          <w:p w14:paraId="7123A94E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</w:tr>
      <w:tr w:rsidR="00BC72CC" w:rsidRPr="00E11B80" w14:paraId="25299584" w14:textId="77777777" w:rsidTr="00270AFC">
        <w:tc>
          <w:tcPr>
            <w:tcW w:w="1726" w:type="pct"/>
            <w:shd w:val="clear" w:color="auto" w:fill="FFEFDC"/>
          </w:tcPr>
          <w:p w14:paraId="1AF7C571" w14:textId="5F775291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774" w:type="pct"/>
          </w:tcPr>
          <w:p w14:paraId="2E5E4044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547" w:type="pct"/>
          </w:tcPr>
          <w:p w14:paraId="70D43DBA" w14:textId="711B9ECA" w:rsidR="00BC72CC" w:rsidRPr="00E11B80" w:rsidRDefault="00536D60" w:rsidP="007B0C6F">
            <w:pPr>
              <w:rPr>
                <w:i/>
                <w:iCs/>
              </w:rPr>
            </w:pPr>
            <w:r w:rsidRPr="00E11B80">
              <w:rPr>
                <w:i/>
                <w:iCs/>
              </w:rPr>
              <w:t>Not started</w:t>
            </w:r>
          </w:p>
        </w:tc>
        <w:tc>
          <w:tcPr>
            <w:tcW w:w="1953" w:type="pct"/>
          </w:tcPr>
          <w:p w14:paraId="1950FE49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</w:tr>
      <w:tr w:rsidR="00BC72CC" w:rsidRPr="00E11B80" w14:paraId="388619EB" w14:textId="77777777" w:rsidTr="00270AFC">
        <w:tc>
          <w:tcPr>
            <w:tcW w:w="1726" w:type="pct"/>
            <w:shd w:val="clear" w:color="auto" w:fill="FFEFDC"/>
          </w:tcPr>
          <w:p w14:paraId="4759A4F8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774" w:type="pct"/>
          </w:tcPr>
          <w:p w14:paraId="551AAAE3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547" w:type="pct"/>
          </w:tcPr>
          <w:p w14:paraId="7B1ABCC6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1953" w:type="pct"/>
          </w:tcPr>
          <w:p w14:paraId="4BC8F0DD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</w:tr>
      <w:tr w:rsidR="00BC72CC" w:rsidRPr="00E11B80" w14:paraId="76564F13" w14:textId="77777777" w:rsidTr="00270AFC">
        <w:tc>
          <w:tcPr>
            <w:tcW w:w="1726" w:type="pct"/>
            <w:shd w:val="clear" w:color="auto" w:fill="FFEFDC"/>
          </w:tcPr>
          <w:p w14:paraId="0B9D1488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774" w:type="pct"/>
          </w:tcPr>
          <w:p w14:paraId="242955D0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547" w:type="pct"/>
          </w:tcPr>
          <w:p w14:paraId="60CDCD13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  <w:tc>
          <w:tcPr>
            <w:tcW w:w="1953" w:type="pct"/>
          </w:tcPr>
          <w:p w14:paraId="52413ACD" w14:textId="77777777" w:rsidR="00BC72CC" w:rsidRPr="00E11B80" w:rsidRDefault="00BC72CC" w:rsidP="007B0C6F">
            <w:pPr>
              <w:rPr>
                <w:b/>
                <w:bCs/>
              </w:rPr>
            </w:pPr>
          </w:p>
        </w:tc>
      </w:tr>
    </w:tbl>
    <w:p w14:paraId="6063A8CD" w14:textId="77777777" w:rsidR="007B0C6F" w:rsidRPr="00E11B80" w:rsidRDefault="007B0C6F" w:rsidP="007B0C6F">
      <w:pPr>
        <w:rPr>
          <w:b/>
          <w:bCs/>
        </w:rPr>
      </w:pPr>
    </w:p>
    <w:p w14:paraId="0D95BDFD" w14:textId="4F05B281" w:rsidR="00DB7DEE" w:rsidRPr="00E11B80" w:rsidRDefault="00536D60" w:rsidP="00963374">
      <w:pPr>
        <w:pStyle w:val="Heading2"/>
      </w:pPr>
      <w:r w:rsidRPr="00E11B80">
        <w:t xml:space="preserve">Project </w:t>
      </w:r>
      <w:r w:rsidR="0093303C" w:rsidRPr="00E11B80">
        <w:t>updates: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3303C" w:rsidRPr="00E11B80" w14:paraId="4F05B169" w14:textId="77777777" w:rsidTr="0093303C">
        <w:tc>
          <w:tcPr>
            <w:tcW w:w="13948" w:type="dxa"/>
          </w:tcPr>
          <w:p w14:paraId="0102CD48" w14:textId="59EF7FEA" w:rsidR="0093303C" w:rsidRPr="00E11B80" w:rsidRDefault="0093303C">
            <w:pPr>
              <w:rPr>
                <w:i/>
                <w:iCs/>
              </w:rPr>
            </w:pPr>
            <w:r w:rsidRPr="00E11B80">
              <w:rPr>
                <w:i/>
                <w:iCs/>
              </w:rPr>
              <w:t xml:space="preserve">Note any updates or important information for project stakeholders. </w:t>
            </w:r>
          </w:p>
          <w:p w14:paraId="40F23D91" w14:textId="77777777" w:rsidR="0093303C" w:rsidRPr="00E11B80" w:rsidRDefault="0093303C"/>
          <w:p w14:paraId="6E53E01C" w14:textId="77777777" w:rsidR="0093303C" w:rsidRPr="00E11B80" w:rsidRDefault="0093303C"/>
          <w:p w14:paraId="2704A106" w14:textId="77777777" w:rsidR="0093303C" w:rsidRPr="00E11B80" w:rsidRDefault="0093303C"/>
          <w:p w14:paraId="24932B6F" w14:textId="77777777" w:rsidR="0093303C" w:rsidRPr="00E11B80" w:rsidRDefault="0093303C"/>
          <w:p w14:paraId="64E20C7B" w14:textId="77777777" w:rsidR="0093303C" w:rsidRPr="00E11B80" w:rsidRDefault="0093303C"/>
        </w:tc>
      </w:tr>
    </w:tbl>
    <w:p w14:paraId="4BAEB621" w14:textId="77777777" w:rsidR="0093303C" w:rsidRPr="00E11B80" w:rsidRDefault="0093303C"/>
    <w:p w14:paraId="50D9CFCC" w14:textId="77777777" w:rsidR="0093303C" w:rsidRPr="00E11B80" w:rsidRDefault="0093303C"/>
    <w:sectPr w:rsidR="0093303C" w:rsidRPr="00E11B80" w:rsidSect="00EA060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FFDECC"/>
    <w:rsid w:val="00234891"/>
    <w:rsid w:val="00270AFC"/>
    <w:rsid w:val="00462828"/>
    <w:rsid w:val="00536D60"/>
    <w:rsid w:val="0066773E"/>
    <w:rsid w:val="00692F6F"/>
    <w:rsid w:val="006C56C8"/>
    <w:rsid w:val="007B0C6F"/>
    <w:rsid w:val="00863738"/>
    <w:rsid w:val="0093303C"/>
    <w:rsid w:val="00957D5B"/>
    <w:rsid w:val="00963374"/>
    <w:rsid w:val="00B17802"/>
    <w:rsid w:val="00BC72CC"/>
    <w:rsid w:val="00DB7DEE"/>
    <w:rsid w:val="00DD5A1F"/>
    <w:rsid w:val="00E11B80"/>
    <w:rsid w:val="00EA0605"/>
    <w:rsid w:val="31FFD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DECC"/>
  <w15:chartTrackingRefBased/>
  <w15:docId w15:val="{AC874FC6-D924-4196-B7A5-C73FA425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1F"/>
    <w:rPr>
      <w:rFonts w:ascii="Karla" w:hAnsi="Karla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A1F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DB143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A1F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0082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A1F"/>
    <w:pPr>
      <w:keepNext/>
      <w:keepLines/>
      <w:spacing w:before="40" w:after="0"/>
      <w:outlineLvl w:val="2"/>
    </w:pPr>
    <w:rPr>
      <w:rFonts w:eastAsiaTheme="majorEastAsia" w:cstheme="majorBidi"/>
      <w:b/>
      <w:color w:val="00829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A1F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DB143C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5A1F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DB143C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5A1F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DB143C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5A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DB143C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5A1F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DB143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5A1F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DB143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5A1F"/>
    <w:rPr>
      <w:rFonts w:ascii="Karla ExtraBold" w:eastAsiaTheme="majorEastAsia" w:hAnsi="Karla ExtraBold" w:cstheme="majorBidi"/>
      <w:b/>
      <w:bCs/>
      <w:color w:val="DB143C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D5A1F"/>
    <w:rPr>
      <w:rFonts w:ascii="Merriweather Light" w:eastAsiaTheme="majorEastAsia" w:hAnsi="Merriweather Light" w:cstheme="majorBidi"/>
      <w:color w:val="008296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D5A1F"/>
    <w:rPr>
      <w:rFonts w:ascii="Karla" w:eastAsiaTheme="majorEastAsia" w:hAnsi="Karla" w:cstheme="majorBidi"/>
      <w:b/>
      <w:color w:val="008296"/>
      <w:sz w:val="2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5A1F"/>
    <w:rPr>
      <w:rFonts w:ascii="Karla Light" w:eastAsiaTheme="majorEastAsia" w:hAnsi="Karla Light" w:cstheme="majorBidi"/>
      <w:iCs/>
      <w:color w:val="DB143C"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DD5A1F"/>
    <w:rPr>
      <w:rFonts w:ascii="Merriweather Light" w:eastAsiaTheme="majorEastAsia" w:hAnsi="Merriweather Light" w:cstheme="majorBidi"/>
      <w:color w:val="DB143C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DD5A1F"/>
    <w:rPr>
      <w:rFonts w:ascii="Karla ExtraBold" w:eastAsiaTheme="majorEastAsia" w:hAnsi="Karla ExtraBold" w:cstheme="majorBidi"/>
      <w:color w:val="DB143C"/>
      <w:sz w:val="24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DD5A1F"/>
    <w:rPr>
      <w:rFonts w:ascii="Karla" w:eastAsiaTheme="majorEastAsia" w:hAnsi="Karla" w:cstheme="majorBidi"/>
      <w:i/>
      <w:iCs/>
      <w:color w:val="DB143C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DD5A1F"/>
    <w:rPr>
      <w:rFonts w:ascii="Merriweather" w:eastAsiaTheme="majorEastAsia" w:hAnsi="Merriweather" w:cstheme="majorBidi"/>
      <w:color w:val="DB143C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DD5A1F"/>
    <w:rPr>
      <w:rFonts w:ascii="Merriweather" w:eastAsiaTheme="majorEastAsia" w:hAnsi="Merriweather" w:cstheme="majorBidi"/>
      <w:i/>
      <w:iCs/>
      <w:color w:val="DB143C"/>
      <w:sz w:val="24"/>
      <w:szCs w:val="21"/>
      <w:lang w:val="en-AU"/>
    </w:rPr>
  </w:style>
  <w:style w:type="paragraph" w:styleId="NoSpacing">
    <w:name w:val="No Spacing"/>
    <w:uiPriority w:val="1"/>
    <w:qFormat/>
    <w:rsid w:val="00DD5A1F"/>
    <w:pPr>
      <w:spacing w:after="0" w:line="240" w:lineRule="auto"/>
    </w:pPr>
    <w:rPr>
      <w:rFonts w:ascii="Karla" w:hAnsi="Karla"/>
      <w:sz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DD5A1F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DD5A1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D5A1F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DD5A1F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A1F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A1F"/>
    <w:rPr>
      <w:rFonts w:ascii="Merriweather Light" w:hAnsi="Merriweather Light"/>
      <w:i/>
      <w:iCs/>
      <w:color w:val="008296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DD5A1F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5A1F"/>
    <w:rPr>
      <w:rFonts w:ascii="Merriweather Light" w:hAnsi="Merriweather Light"/>
      <w:i/>
      <w:iCs/>
      <w:sz w:val="24"/>
      <w:lang w:val="en-AU"/>
    </w:rPr>
  </w:style>
  <w:style w:type="character" w:styleId="Strong">
    <w:name w:val="Strong"/>
    <w:basedOn w:val="DefaultParagraphFont"/>
    <w:uiPriority w:val="22"/>
    <w:qFormat/>
    <w:rsid w:val="00DD5A1F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DD5A1F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DD5A1F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DD5A1F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A1F"/>
    <w:pPr>
      <w:numPr>
        <w:ilvl w:val="1"/>
      </w:numPr>
    </w:pPr>
    <w:rPr>
      <w:rFonts w:ascii="Merriweather" w:eastAsiaTheme="minorEastAsia" w:hAnsi="Merriweather"/>
      <w:color w:val="008296"/>
    </w:rPr>
  </w:style>
  <w:style w:type="character" w:customStyle="1" w:styleId="SubtitleChar">
    <w:name w:val="Subtitle Char"/>
    <w:basedOn w:val="DefaultParagraphFont"/>
    <w:link w:val="Subtitle"/>
    <w:uiPriority w:val="11"/>
    <w:rsid w:val="00DD5A1F"/>
    <w:rPr>
      <w:rFonts w:ascii="Merriweather" w:eastAsiaTheme="minorEastAsia" w:hAnsi="Merriweather"/>
      <w:color w:val="008296"/>
      <w:sz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D5A1F"/>
    <w:pPr>
      <w:spacing w:after="0" w:line="240" w:lineRule="auto"/>
      <w:contextualSpacing/>
    </w:pPr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1F"/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D5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1F"/>
    <w:rPr>
      <w:rFonts w:ascii="Karla" w:hAnsi="Karl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D5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F"/>
    <w:rPr>
      <w:rFonts w:ascii="Karla" w:hAnsi="Karla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rRolfe\Library\Group%20Containers\UBF8T346G9.Office\User%20Content.localized\Templates.localized\2022%20YACVic%20Red%20Word%20Template.dotx" TargetMode="Externa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ED243-C96A-481F-AE26-7EE24A723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09316-E045-4DE3-9C4F-ACD6E009FDDB}">
  <ds:schemaRefs>
    <ds:schemaRef ds:uri="http://schemas.microsoft.com/office/2006/documentManagement/types"/>
    <ds:schemaRef ds:uri="http://purl.org/dc/dcmitype/"/>
    <ds:schemaRef ds:uri="35eff307-e906-49b6-85c3-8a501d8fc18c"/>
    <ds:schemaRef ds:uri="http://schemas.microsoft.com/office/infopath/2007/PartnerControls"/>
    <ds:schemaRef ds:uri="http://schemas.microsoft.com/office/2006/metadata/properties"/>
    <ds:schemaRef ds:uri="5cde0772-3a60-4796-87d2-188a3b963878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390D50-41D8-4079-A314-5C9DD6CCFADC}"/>
</file>

<file path=customXml/itemProps4.xml><?xml version="1.0" encoding="utf-8"?>
<ds:datastoreItem xmlns:ds="http://schemas.openxmlformats.org/officeDocument/2006/customXml" ds:itemID="{80B83CD5-D40A-497E-B9D1-5CC494AF6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YACVic Red Word Template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Demant (she/her)</dc:creator>
  <cp:keywords/>
  <dc:description/>
  <cp:lastModifiedBy>Jess Standish (She/Her)</cp:lastModifiedBy>
  <cp:revision>2</cp:revision>
  <dcterms:created xsi:type="dcterms:W3CDTF">2023-09-12T08:01:00Z</dcterms:created>
  <dcterms:modified xsi:type="dcterms:W3CDTF">2023-09-12T08:01:00Z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